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A2" w:rsidRDefault="00CD58A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CD58A2" w:rsidRPr="000C4292" w:rsidRDefault="00CD58A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="新細明體" w:hAnsi="新細明體" w:hint="eastAsia"/>
          <w:szCs w:val="24"/>
        </w:rPr>
        <w:t>：</w:t>
      </w:r>
    </w:p>
    <w:p w:rsidR="00CD58A2" w:rsidRDefault="00CD58A2" w:rsidP="000C4292">
      <w:pPr>
        <w:rPr>
          <w:b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.5pt;margin-top:2.25pt;width:528pt;height:17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<v:textbox>
              <w:txbxContent>
                <w:p w:rsidR="00CD58A2" w:rsidRPr="00827E82" w:rsidRDefault="00CD58A2" w:rsidP="000C4292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rPr>
                      <w:rFonts w:ascii="新細明體"/>
                      <w:szCs w:val="24"/>
                    </w:rPr>
                  </w:pPr>
                  <w:r w:rsidRPr="00827E82">
                    <w:rPr>
                      <w:rFonts w:ascii="新細明體" w:hAnsi="新細明體" w:hint="eastAsia"/>
                      <w:szCs w:val="24"/>
                    </w:rPr>
                    <w:t>請小隊一起設計一天的旅遊活動，內容包含：虛擬預設的時間、旅行的地點、交通方式、攜帶物品、活動分工、旅遊行程內容（包括午餐）與特色、還請將概估預算列出算出每人的平均分攤費用。活動設計請一律從</w:t>
                  </w:r>
                  <w:r w:rsidRPr="00827E82">
                    <w:rPr>
                      <w:rFonts w:ascii="新細明體" w:hAnsi="新細明體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827E82">
                    <w:rPr>
                      <w:rFonts w:ascii="新細明體" w:hAnsi="新細明體" w:hint="eastAsia"/>
                      <w:szCs w:val="24"/>
                    </w:rPr>
                    <w:t>出發，依自己的創意和巧思設計一個</w:t>
                  </w:r>
                  <w:r w:rsidRPr="00827E82">
                    <w:rPr>
                      <w:rFonts w:ascii="新細明體" w:hAnsi="新細明體" w:hint="eastAsia"/>
                      <w:b/>
                      <w:szCs w:val="24"/>
                    </w:rPr>
                    <w:t>真的可以挑戰的行程</w:t>
                  </w:r>
                  <w:r w:rsidRPr="00827E82">
                    <w:rPr>
                      <w:rFonts w:ascii="新細明體" w:hAnsi="新細明體" w:hint="eastAsia"/>
                      <w:szCs w:val="24"/>
                    </w:rPr>
                    <w:t>。</w:t>
                  </w:r>
                </w:p>
                <w:p w:rsidR="00CD58A2" w:rsidRPr="00827E82" w:rsidRDefault="00CD58A2" w:rsidP="000C4292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rPr>
                      <w:rFonts w:ascii="新細明體"/>
                      <w:szCs w:val="24"/>
                    </w:rPr>
                  </w:pPr>
                  <w:r w:rsidRPr="00827E82">
                    <w:rPr>
                      <w:rFonts w:ascii="新細明體" w:hAnsi="新細明體" w:hint="eastAsia"/>
                      <w:szCs w:val="24"/>
                    </w:rPr>
                    <w:t>交通方式：（</w:t>
                  </w:r>
                  <w:r w:rsidRPr="00827E82">
                    <w:rPr>
                      <w:rFonts w:ascii="新細明體" w:hAnsi="新細明體"/>
                      <w:szCs w:val="24"/>
                    </w:rPr>
                    <w:t>1</w:t>
                  </w:r>
                  <w:r w:rsidRPr="00827E82">
                    <w:rPr>
                      <w:rFonts w:ascii="新細明體" w:hAnsi="新細明體" w:hint="eastAsia"/>
                      <w:szCs w:val="24"/>
                    </w:rPr>
                    <w:t>）請利用大台南的公車系統</w:t>
                  </w:r>
                  <w:r>
                    <w:rPr>
                      <w:rFonts w:hint="eastAsia"/>
                    </w:rPr>
                    <w:t>六大幹線由綠線（台南至玉井）</w:t>
                  </w:r>
                  <w:smartTag w:uri="urn:schemas-microsoft-com:office:smarttags" w:element="chsdate">
                    <w:smartTagPr>
                      <w:attr w:name="Year" w:val="2013"/>
                      <w:attr w:name="Month" w:val="3"/>
                      <w:attr w:name="Day" w:val="1"/>
                      <w:attr w:name="IsLunarDate" w:val="False"/>
                      <w:attr w:name="IsROCDate" w:val="False"/>
                    </w:smartTagPr>
                    <w:r>
                      <w:rPr>
                        <w:rFonts w:hint="eastAsia"/>
                      </w:rPr>
                      <w:t>三月一日</w:t>
                    </w:r>
                  </w:smartTag>
                  <w:r>
                    <w:rPr>
                      <w:rFonts w:hint="eastAsia"/>
                    </w:rPr>
                    <w:t>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</w:r>
                  <w:r w:rsidRPr="00827E82">
                    <w:rPr>
                      <w:rFonts w:ascii="新細明體" w:hAnsi="新細明體" w:hint="eastAsia"/>
                    </w:rPr>
                    <w:t>（</w:t>
                  </w:r>
                  <w:r w:rsidRPr="00827E82">
                    <w:rPr>
                      <w:rFonts w:ascii="新細明體" w:hAnsi="新細明體"/>
                    </w:rPr>
                    <w:t>2</w:t>
                  </w:r>
                  <w:r w:rsidRPr="00827E82">
                    <w:rPr>
                      <w:rFonts w:ascii="新細明體" w:hAnsi="新細明體" w:hint="eastAsia"/>
                    </w:rPr>
                    <w:t>）可利用火車、捷運、公車、接駁車到大高雄（</w:t>
                  </w:r>
                  <w:r w:rsidRPr="00827E82">
                    <w:rPr>
                      <w:rFonts w:ascii="新細明體" w:hAnsi="新細明體"/>
                    </w:rPr>
                    <w:t>3</w:t>
                  </w:r>
                  <w:r w:rsidRPr="00827E82">
                    <w:rPr>
                      <w:rFonts w:ascii="新細明體" w:hAnsi="新細明體" w:hint="eastAsia"/>
                    </w:rPr>
                    <w:t>）腳踏車或步行。</w:t>
                  </w:r>
                </w:p>
                <w:p w:rsidR="00CD58A2" w:rsidRPr="00827E82" w:rsidRDefault="00CD58A2" w:rsidP="006836CC">
                  <w:pPr>
                    <w:ind w:left="31680" w:hangingChars="367" w:firstLine="31680"/>
                    <w:rPr>
                      <w:rFonts w:ascii="新細明體"/>
                      <w:szCs w:val="24"/>
                    </w:rPr>
                  </w:pPr>
                  <w:r w:rsidRPr="00827E82">
                    <w:rPr>
                      <w:rFonts w:ascii="新細明體" w:hAnsi="新細明體"/>
                      <w:szCs w:val="24"/>
                    </w:rPr>
                    <w:t>3</w:t>
                  </w:r>
                  <w:r w:rsidRPr="00827E82">
                    <w:rPr>
                      <w:rFonts w:ascii="新細明體"/>
                      <w:szCs w:val="24"/>
                    </w:rPr>
                    <w:t>.</w:t>
                  </w:r>
                  <w:r w:rsidRPr="00827E82">
                    <w:rPr>
                      <w:rFonts w:ascii="新細明體" w:hAnsi="新細明體" w:hint="eastAsia"/>
                      <w:szCs w:val="24"/>
                    </w:rPr>
                    <w:t>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</w:p>
    <w:p w:rsidR="00CD58A2" w:rsidRDefault="00CD58A2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</w:t>
      </w:r>
      <w:r>
        <w:rPr>
          <w:b/>
          <w:szCs w:val="24"/>
        </w:rPr>
        <w:t>: 2</w:t>
      </w:r>
      <w:bookmarkStart w:id="0" w:name="_GoBack"/>
      <w:bookmarkEnd w:id="0"/>
      <w:r>
        <w:rPr>
          <w:rFonts w:hint="eastAsia"/>
          <w:b/>
          <w:szCs w:val="24"/>
        </w:rPr>
        <w:t>年</w:t>
      </w:r>
      <w:r>
        <w:rPr>
          <w:b/>
          <w:szCs w:val="24"/>
        </w:rPr>
        <w:t>4</w:t>
      </w:r>
      <w:r>
        <w:rPr>
          <w:rFonts w:hint="eastAsia"/>
          <w:b/>
          <w:szCs w:val="24"/>
        </w:rPr>
        <w:t>班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</w:rPr>
        <w:t>第二小隊</w:t>
      </w:r>
      <w:r>
        <w:rPr>
          <w:b/>
          <w:szCs w:val="24"/>
        </w:rPr>
        <w:t xml:space="preserve">    </w:t>
      </w:r>
      <w:r>
        <w:rPr>
          <w:rFonts w:hint="eastAsia"/>
          <w:b/>
          <w:szCs w:val="24"/>
        </w:rPr>
        <w:t>設計者：林詠傑</w:t>
      </w:r>
    </w:p>
    <w:p w:rsidR="00CD58A2" w:rsidRPr="00991850" w:rsidRDefault="00CD58A2" w:rsidP="00991850">
      <w:pPr>
        <w:rPr>
          <w:b/>
          <w:szCs w:val="24"/>
        </w:rPr>
      </w:pPr>
      <w:r>
        <w:rPr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小隊員包括：方竣晨、吳政憲、施禹安、高嘉傑、楊博文</w:t>
      </w:r>
    </w:p>
    <w:p w:rsidR="00CD58A2" w:rsidRPr="00C36AC4" w:rsidRDefault="00CD58A2" w:rsidP="00991850">
      <w:pPr>
        <w:rPr>
          <w:rFonts w:ascii="新細明體"/>
          <w:b/>
          <w:szCs w:val="24"/>
        </w:rPr>
      </w:pPr>
      <w:r w:rsidRPr="00C36AC4">
        <w:rPr>
          <w:rFonts w:ascii="新細明體" w:hAnsi="新細明體" w:hint="eastAsia"/>
          <w:b/>
          <w:szCs w:val="24"/>
        </w:rPr>
        <w:t>◎計畫前往的地點：</w:t>
      </w:r>
      <w:r>
        <w:rPr>
          <w:rFonts w:ascii="新細明體" w:hAnsi="新細明體" w:hint="eastAsia"/>
          <w:b/>
          <w:szCs w:val="24"/>
        </w:rPr>
        <w:t>臺南</w:t>
      </w:r>
    </w:p>
    <w:p w:rsidR="00CD58A2" w:rsidRPr="00C36AC4" w:rsidRDefault="00CD58A2" w:rsidP="00991850">
      <w:pPr>
        <w:rPr>
          <w:rFonts w:ascii="新細明體"/>
          <w:b/>
          <w:szCs w:val="24"/>
        </w:rPr>
      </w:pPr>
      <w:r w:rsidRPr="00C36AC4">
        <w:rPr>
          <w:rFonts w:ascii="新細明體" w:hAnsi="新細明體" w:hint="eastAsia"/>
          <w:b/>
          <w:szCs w:val="24"/>
        </w:rPr>
        <w:t>◎活動分工：</w:t>
      </w:r>
      <w:r>
        <w:rPr>
          <w:rFonts w:ascii="新細明體" w:hAnsi="新細明體" w:hint="eastAsia"/>
          <w:b/>
          <w:szCs w:val="24"/>
        </w:rPr>
        <w:t>（小隊長：楊博文）（總務：方竣晨）（攝影：林詠傑）（活動：施禹安）（資料：高嘉傑）</w:t>
      </w:r>
    </w:p>
    <w:p w:rsidR="00CD58A2" w:rsidRPr="00991850" w:rsidRDefault="00CD58A2" w:rsidP="000C4292">
      <w:pPr>
        <w:rPr>
          <w:b/>
          <w:szCs w:val="24"/>
        </w:rPr>
      </w:pPr>
      <w:r>
        <w:rPr>
          <w:rFonts w:ascii="新細明體" w:hAnsi="新細明體" w:hint="eastAsia"/>
          <w:b/>
          <w:szCs w:val="24"/>
        </w:rPr>
        <w:t>＊時間規劃包括：集合時間及地點，搭乘幾號幾點左右公車，大概幾點到哪裡轉車？附近地圖及景點？午餐在哪用餐？有無特色小吃？旅遊景點中最值得參訪的點？約幾點回家等，請小隊集思廣益，腦力激盪一下！</w:t>
      </w: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2436"/>
        <w:gridCol w:w="456"/>
        <w:gridCol w:w="456"/>
        <w:gridCol w:w="456"/>
      </w:tblGrid>
      <w:tr w:rsidR="00CD58A2" w:rsidRPr="00827E82" w:rsidTr="00827E82">
        <w:trPr>
          <w:trHeight w:val="455"/>
        </w:trPr>
        <w:tc>
          <w:tcPr>
            <w:tcW w:w="1541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  <w:r w:rsidRPr="00827E82">
              <w:rPr>
                <w:rFonts w:ascii="新細明體" w:hAnsi="新細明體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  <w:r w:rsidRPr="00827E82">
              <w:rPr>
                <w:rFonts w:ascii="新細明體" w:hAnsi="新細明體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  <w:r w:rsidRPr="00827E82">
              <w:rPr>
                <w:rFonts w:ascii="新細明體" w:hAnsi="新細明體"/>
                <w:szCs w:val="24"/>
              </w:rPr>
              <w:t xml:space="preserve"> </w:t>
            </w:r>
            <w:r w:rsidRPr="00827E82">
              <w:rPr>
                <w:rFonts w:ascii="新細明體" w:hAnsi="新細明體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  <w:r w:rsidRPr="00827E82">
              <w:rPr>
                <w:rFonts w:ascii="新細明體" w:hAnsi="新細明體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  <w:r w:rsidRPr="00827E82">
              <w:rPr>
                <w:rFonts w:ascii="新細明體" w:hAnsi="新細明體" w:hint="eastAsia"/>
                <w:szCs w:val="24"/>
              </w:rPr>
              <w:t>預算</w:t>
            </w:r>
          </w:p>
        </w:tc>
      </w:tr>
      <w:tr w:rsidR="00CD58A2" w:rsidRPr="00827E82" w:rsidTr="00827E82">
        <w:trPr>
          <w:trHeight w:val="7634"/>
        </w:trPr>
        <w:tc>
          <w:tcPr>
            <w:tcW w:w="1541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</w:p>
        </w:tc>
        <w:tc>
          <w:tcPr>
            <w:tcW w:w="4996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早上十點多開始從麻豆出發到鹽博物館路線：麻豆交流道，沿著七股指標走，快到目的地時就可以看到七股鹽山的指示牌，以及台灣鹽博物館的特色建築：台灣鹽博物館的建築其實不難認，因為它長成金字塔型，所以當你看到兩座白色的金字塔時，就進去吧～裡頭介紹的東西很豐富，當然鹽的形成、種類、功用介紹不可少，還加上了讓你進去體驗的鹽坑喔～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（有關鹽的介紹以及其他）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hyperlink r:id="rId5" w:tgtFrame="_blank" w:history="1">
              <w:r>
                <w:rPr>
                  <w:rFonts w:ascii="Verdana" w:hAnsi="Verdana"/>
                  <w:color w:val="333333"/>
                  <w:sz w:val="23"/>
                  <w:szCs w:val="23"/>
                  <w:shd w:val="clear" w:color="auto" w:fill="F6F6F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按圖片以查看大圖名稱:_鹽博物館招牌.jpg查看次數:_244文件大小:_159.8 KBID:_46129" href="http://www.backpackers.com.tw/forum/attachment.php?attachmentid=46129&amp;d=121242630" style="width:611.25pt;height:639.75pt" o:button="t">
                    <v:imagedata r:id="rId6" r:href="rId7"/>
                  </v:shape>
                </w:pict>
              </w:r>
            </w:hyperlink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（博物館前的招牌也是金字塔型喔～）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 xml:space="preserve">　　台南的太陽真的不小，所以天氣很熱的時候，可以品嘗館內所賣的商品以及</w:t>
            </w:r>
            <w:r>
              <w:rPr>
                <w:rFonts w:ascii="Verdana" w:hAnsi="Verdana" w:hint="eastAsia"/>
                <w:color w:val="FF00FF"/>
                <w:sz w:val="23"/>
                <w:szCs w:val="23"/>
                <w:shd w:val="clear" w:color="auto" w:fill="F6F6F6"/>
              </w:rPr>
              <w:t>糖廠枝仔冰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和冰淇淋、其他飲品後再向另一個目的地出發：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（之前是在室外賣，但現在已經移至室內了，所以可以一邊吹冷氣一邊吃冰順便看旁邊活生生的招潮蟹小展示區。）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地址：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台南縣七股鄉鹽埕村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69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號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營業時間：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上午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9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點至下午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5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點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30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分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交通資訊：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1.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自行開車：國道一號（中山高速公路）下麻豆交流道，接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176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號縣道往佳里方向，抵達後再往七股方向轉台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17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往南，即可循指標抵達。國道三號，新化系統交流道轉入國道八號，新吉交流道下，接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19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號省道至佳里，再往七股轉入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176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號縣道，再轉到台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17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線，即可循指標抵達。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2.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搭乘公車：可由台南火車站附近或佳里站搭乘興南客運，詳細時刻表可電洽興南客運服務專線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(06)2653121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票價收費：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一般票為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130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元整。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b/>
                <w:bCs/>
                <w:color w:val="F4A460"/>
                <w:sz w:val="27"/>
                <w:szCs w:val="27"/>
                <w:shd w:val="clear" w:color="auto" w:fill="F6F6F6"/>
              </w:rPr>
              <w:t>台南市區＆安平：</w:t>
            </w:r>
            <w:r>
              <w:rPr>
                <w:rFonts w:ascii="Verdana" w:hAnsi="Verdana"/>
                <w:color w:val="F4A460"/>
                <w:sz w:val="27"/>
                <w:szCs w:val="27"/>
                <w:shd w:val="clear" w:color="auto" w:fill="F6F6F6"/>
              </w:rPr>
              <w:br/>
            </w:r>
            <w:r>
              <w:rPr>
                <w:rFonts w:ascii="Verdana" w:hAnsi="Verdana" w:hint="eastAsia"/>
                <w:color w:val="F4A460"/>
                <w:sz w:val="27"/>
                <w:szCs w:val="27"/>
                <w:shd w:val="clear" w:color="auto" w:fill="F6F6F6"/>
              </w:rPr>
              <w:t xml:space="preserve">　　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台南是個古蹟多多的地方，赤崁樓跟安平古堡是大家眾所皆知的，所以從七股騎到市區後，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可以先到赤崁樓旁喝喝</w:t>
            </w:r>
            <w:r>
              <w:rPr>
                <w:rFonts w:ascii="Verdana" w:hAnsi="Verdana" w:hint="eastAsia"/>
                <w:color w:val="FF00FF"/>
                <w:sz w:val="23"/>
                <w:szCs w:val="23"/>
                <w:shd w:val="clear" w:color="auto" w:fill="F6F6F6"/>
              </w:rPr>
              <w:t>冬瓜茶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、吃吃</w:t>
            </w:r>
            <w:r>
              <w:rPr>
                <w:rFonts w:ascii="Verdana" w:hAnsi="Verdana" w:hint="eastAsia"/>
                <w:color w:val="FF00FF"/>
                <w:sz w:val="23"/>
                <w:szCs w:val="23"/>
                <w:shd w:val="clear" w:color="auto" w:fill="F6F6F6"/>
              </w:rPr>
              <w:t>擔仔麵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，或是吃個</w:t>
            </w:r>
            <w:r>
              <w:rPr>
                <w:rFonts w:ascii="Verdana" w:hAnsi="Verdana" w:hint="eastAsia"/>
                <w:color w:val="FF00FF"/>
                <w:sz w:val="23"/>
                <w:szCs w:val="23"/>
                <w:shd w:val="clear" w:color="auto" w:fill="F6F6F6"/>
              </w:rPr>
              <w:t>壽司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，再進去跟烏龜石碑們打招呼。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（赤崁樓附近的冬瓜茶、擔仔麵和不錯的壽司）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再來逛完了赤崁樓，就可以到安平古堡跟安平老街去走走啦～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（赤崁樓）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（安平古堡）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hyperlink r:id="rId8" w:tgtFrame="_blank" w:history="1">
              <w:r>
                <w:rPr>
                  <w:rFonts w:ascii="Verdana" w:hAnsi="Verdana"/>
                  <w:color w:val="333333"/>
                  <w:sz w:val="23"/>
                  <w:szCs w:val="23"/>
                  <w:shd w:val="clear" w:color="auto" w:fill="F6F6F6"/>
                </w:rPr>
                <w:pict>
                  <v:shape id="_x0000_i1026" type="#_x0000_t75" alt="按圖片以查看大圖名稱:_安平老街.jpg查看次數:_365文件大小:_1.79 MBID:_46144" href="http://www.backpackers.com.tw/forum/attachment.php?attachmentid=46144&amp;d=121242702" style="width:479.25pt;height:319.5pt" o:button="t">
                    <v:imagedata r:id="rId9" r:href="rId10"/>
                  </v:shape>
                </w:pict>
              </w:r>
            </w:hyperlink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（安平老街裡的柑仔店、貝殼的店、跟一般麵線糊不一樣的蚵仔麵線、棺材板和蝦捲、以及有名的蜜餞）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FF8C00"/>
                <w:sz w:val="23"/>
                <w:szCs w:val="23"/>
                <w:shd w:val="clear" w:color="auto" w:fill="F6F6F6"/>
              </w:rPr>
              <w:t>ＰＳ</w:t>
            </w:r>
            <w:r>
              <w:rPr>
                <w:rFonts w:ascii="Verdana" w:hAnsi="Verdana"/>
                <w:color w:val="FF8C00"/>
                <w:sz w:val="23"/>
                <w:szCs w:val="23"/>
                <w:shd w:val="clear" w:color="auto" w:fill="F6F6F6"/>
              </w:rPr>
              <w:t>.</w:t>
            </w:r>
            <w:r>
              <w:rPr>
                <w:rFonts w:ascii="Verdana" w:hAnsi="Verdana" w:hint="eastAsia"/>
                <w:color w:val="FF8C00"/>
                <w:sz w:val="23"/>
                <w:szCs w:val="23"/>
                <w:shd w:val="clear" w:color="auto" w:fill="F6F6F6"/>
              </w:rPr>
              <w:t>（台南市政府有憑票根可申請旅遊保險卡，卡上有當地景點當作背景喔～之前有赤崁樓、安平古堡、億載金城、樹屋，不過那時志工有說因為經費預算等等問題，所以現在可能已經沒有了。）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 xml:space="preserve">　　之中往安平的路上，有一家</w:t>
            </w:r>
            <w:r>
              <w:rPr>
                <w:rFonts w:ascii="Verdana" w:hAnsi="Verdana" w:hint="eastAsia"/>
                <w:color w:val="FF00FF"/>
                <w:sz w:val="23"/>
                <w:szCs w:val="23"/>
                <w:shd w:val="clear" w:color="auto" w:fill="F6F6F6"/>
              </w:rPr>
              <w:t>瑞比冰淇淋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，這裡的主要分為兩大類：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ice cream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和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sobet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：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Ice cream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主要由鮮奶油、牛奶、糖、水組成濃稠的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ice cream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sobet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則是只用水果、水與糖做成，不含奶油、脂肪，製成低卡清爽水果口味的歐美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sorbet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（蘇打），口感清涼不膩又非常健康。</w:t>
            </w:r>
            <w:r>
              <w:rPr>
                <w:rStyle w:val="apple-converted-space"/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 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800080"/>
                <w:sz w:val="23"/>
                <w:szCs w:val="23"/>
                <w:shd w:val="clear" w:color="auto" w:fill="F6F6F6"/>
              </w:rPr>
              <w:t xml:space="preserve">ice Cream </w:t>
            </w:r>
            <w:r>
              <w:rPr>
                <w:rFonts w:ascii="Verdana" w:hAnsi="Verdana" w:hint="eastAsia"/>
                <w:color w:val="800080"/>
                <w:sz w:val="23"/>
                <w:szCs w:val="23"/>
                <w:shd w:val="clear" w:color="auto" w:fill="F6F6F6"/>
              </w:rPr>
              <w:t>冰淇淋口味：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黑芝麻、巧克力、草莓巧克力、香草、覆盆子、咖啡、香蕉、核桃、椰子、花生、薄荷、紅蘿蔔、瑞比蘭姆、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蛋黃果、日本抹茶、芹菜、櫻桃白蘭地、豆腐、杏仁紅豆、焦糖杏仁、酪梨、南瓜。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800080"/>
                <w:sz w:val="23"/>
                <w:szCs w:val="23"/>
                <w:shd w:val="clear" w:color="auto" w:fill="F6F6F6"/>
              </w:rPr>
              <w:t xml:space="preserve">Sorbet </w:t>
            </w:r>
            <w:r>
              <w:rPr>
                <w:rFonts w:ascii="Verdana" w:hAnsi="Verdana" w:hint="eastAsia"/>
                <w:color w:val="800080"/>
                <w:sz w:val="23"/>
                <w:szCs w:val="23"/>
                <w:shd w:val="clear" w:color="auto" w:fill="F6F6F6"/>
              </w:rPr>
              <w:t>水果冰淇淋口味：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奇異果、火龍果、桑椹、草莓、哈密瓜、桔子、養樂多、檸檬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 xml:space="preserve"> 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鳳梨、西瓜、芒果、香蕉等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…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因時令而變。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個人推薦抹茶及養樂多、檸檬口味，不過這麼多不同的口味，當然要自己來嘗試一下囉～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hyperlink r:id="rId11" w:tgtFrame="_blank" w:history="1">
              <w:r>
                <w:rPr>
                  <w:rFonts w:ascii="Verdana" w:hAnsi="Verdana"/>
                  <w:color w:val="333333"/>
                  <w:sz w:val="23"/>
                  <w:szCs w:val="23"/>
                  <w:shd w:val="clear" w:color="auto" w:fill="F6F6F6"/>
                </w:rPr>
                <w:pict>
                  <v:shape id="_x0000_i1027" type="#_x0000_t75" alt="按圖片以查看大圖名稱:_安平冰淇淋夕陽.jpg查看次數:_133文件大小:_961.1 KBID:_46122" href="http://www.backpackers.com.tw/forum/attachment.php?attachmentid=46122&amp;d=121242489" style="width:479.25pt;height:319.5pt" o:button="t">
                    <v:imagedata r:id="rId12" r:href="rId13"/>
                  </v:shape>
                </w:pict>
              </w:r>
            </w:hyperlink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0000FF"/>
                <w:sz w:val="23"/>
                <w:szCs w:val="23"/>
                <w:shd w:val="clear" w:color="auto" w:fill="F6F6F6"/>
              </w:rPr>
              <w:t>（好吃又多種口味的冰淇淋以及安平的夕陽）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地址：</w:t>
            </w:r>
            <w:r>
              <w:rPr>
                <w:rStyle w:val="apple-converted-space"/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 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台南市民權路四段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208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號</w:t>
            </w:r>
            <w:r>
              <w:rPr>
                <w:rStyle w:val="apple-converted-space"/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 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營業時間：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星期二至星期日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(Am 10:00-PM 9:30)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交通資訊：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就在安平附近的民權路上，從市區過民權路過來，經過台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17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線後就快到了</w:t>
            </w:r>
            <w:r>
              <w:rPr>
                <w:rFonts w:ascii="Verdana" w:hAnsi="Verdana"/>
                <w:color w:val="333333"/>
                <w:sz w:val="23"/>
                <w:szCs w:val="23"/>
                <w:shd w:val="clear" w:color="auto" w:fill="F6F6F6"/>
              </w:rPr>
              <w:t>~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b/>
                <w:bCs/>
                <w:color w:val="F4A460"/>
                <w:sz w:val="27"/>
                <w:szCs w:val="27"/>
                <w:shd w:val="clear" w:color="auto" w:fill="F6F6F6"/>
              </w:rPr>
              <w:t>花園夜市：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 xml:space="preserve">　　安平老街有蜜餞蝦捲等等美食，但是說到各式小吃的聚集地，那就不得不說到花園夜市這個超級大的夜市啦～裡頭吃喝玩樂各式各樣都有～就讓客倌自行去走走看看啦～！而結束這天的趴趴造旅程後，當然就該回家囉～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hyperlink r:id="rId14" w:tgtFrame="_blank" w:history="1">
              <w:r>
                <w:rPr>
                  <w:rFonts w:ascii="Verdana" w:hAnsi="Verdana"/>
                  <w:color w:val="333333"/>
                  <w:sz w:val="23"/>
                  <w:szCs w:val="23"/>
                  <w:shd w:val="clear" w:color="auto" w:fill="F6F6F6"/>
                </w:rPr>
                <w:pict>
                  <v:shape id="_x0000_i1028" type="#_x0000_t75" alt="按圖片以查看大圖名稱:_花園夜市.jpg查看次數:_201文件大小:_1.49 MBID:_46126" href="http://www.backpackers.com.tw/forum/attachment.php?attachmentid=46126&amp;d=121242527" style="width:479.25pt;height:319.5pt" o:button="t">
                    <v:imagedata r:id="rId15" r:href="rId16"/>
                  </v:shape>
                </w:pict>
              </w:r>
            </w:hyperlink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（花園夜市＆每去必吃的麻辣鴨血）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地址：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海安路與和緯路口。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營業時間：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四、六、日晚上。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  <w:r>
              <w:rPr>
                <w:rFonts w:ascii="Verdana" w:hAnsi="Verdana" w:hint="eastAsia"/>
                <w:color w:val="8B0000"/>
                <w:sz w:val="23"/>
                <w:szCs w:val="23"/>
                <w:shd w:val="clear" w:color="auto" w:fill="F6F6F6"/>
              </w:rPr>
              <w:t>交通資訊：</w:t>
            </w:r>
            <w:r>
              <w:rPr>
                <w:rFonts w:ascii="Verdana" w:hAnsi="Verdana" w:hint="eastAsia"/>
                <w:color w:val="333333"/>
                <w:sz w:val="23"/>
                <w:szCs w:val="23"/>
                <w:shd w:val="clear" w:color="auto" w:fill="F6F6F6"/>
              </w:rPr>
              <w:t>從火車站出發的話，直走火車站前的成功路，到海安路口右轉，沿著海安路走會先經過情人夜市，再往前走左手邊即抵達和緯路口的花園夜市。</w:t>
            </w:r>
          </w:p>
        </w:tc>
        <w:tc>
          <w:tcPr>
            <w:tcW w:w="1587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</w:p>
        </w:tc>
        <w:tc>
          <w:tcPr>
            <w:tcW w:w="1432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</w:p>
        </w:tc>
        <w:tc>
          <w:tcPr>
            <w:tcW w:w="1341" w:type="dxa"/>
          </w:tcPr>
          <w:p w:rsidR="00CD58A2" w:rsidRPr="00827E82" w:rsidRDefault="00CD58A2" w:rsidP="00D01863">
            <w:pPr>
              <w:rPr>
                <w:rFonts w:ascii="新細明體"/>
                <w:szCs w:val="24"/>
              </w:rPr>
            </w:pPr>
          </w:p>
        </w:tc>
      </w:tr>
    </w:tbl>
    <w:p w:rsidR="00CD58A2" w:rsidRPr="000C4292" w:rsidRDefault="00CD58A2" w:rsidP="000C4292">
      <w:pPr>
        <w:rPr>
          <w:b/>
          <w:szCs w:val="24"/>
        </w:rPr>
      </w:pPr>
    </w:p>
    <w:sectPr w:rsidR="00CD58A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92"/>
    <w:rsid w:val="000954DF"/>
    <w:rsid w:val="000C4292"/>
    <w:rsid w:val="002034CC"/>
    <w:rsid w:val="003F3CAD"/>
    <w:rsid w:val="00417156"/>
    <w:rsid w:val="00573C36"/>
    <w:rsid w:val="00623F4A"/>
    <w:rsid w:val="006528B7"/>
    <w:rsid w:val="006836CC"/>
    <w:rsid w:val="00827E82"/>
    <w:rsid w:val="00991850"/>
    <w:rsid w:val="00A23191"/>
    <w:rsid w:val="00A41095"/>
    <w:rsid w:val="00A53E47"/>
    <w:rsid w:val="00BC05B5"/>
    <w:rsid w:val="00C36AC4"/>
    <w:rsid w:val="00CD342F"/>
    <w:rsid w:val="00CD58A2"/>
    <w:rsid w:val="00D01863"/>
    <w:rsid w:val="00E022FE"/>
    <w:rsid w:val="00EE535A"/>
    <w:rsid w:val="00F2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4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4292"/>
    <w:pPr>
      <w:ind w:leftChars="200" w:left="480"/>
    </w:pPr>
  </w:style>
  <w:style w:type="table" w:styleId="TableGrid">
    <w:name w:val="Table Grid"/>
    <w:basedOn w:val="TableNormal"/>
    <w:uiPriority w:val="99"/>
    <w:rsid w:val="00991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528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packers.com.tw/forum/attachment.php?attachmentid=46144&amp;d=1212427029" TargetMode="External"/><Relationship Id="rId13" Type="http://schemas.openxmlformats.org/officeDocument/2006/relationships/image" Target="http://sa.bbkz.net/forum/attachment.php?attachmentid=46122&amp;thumb=1&amp;d=1237520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sa1.bbkz.net/forum/attachment.php?attachmentid=46129&amp;thumb=1&amp;d=123752051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sa.bbkz.net/forum/attachment.php?attachmentid=46126&amp;thumb=1&amp;d=123752051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ackpackers.com.tw/forum/attachment.php?attachmentid=46122&amp;d=1212424898" TargetMode="External"/><Relationship Id="rId5" Type="http://schemas.openxmlformats.org/officeDocument/2006/relationships/hyperlink" Target="http://www.backpackers.com.tw/forum/attachment.php?attachmentid=46129&amp;d=1212426308" TargetMode="External"/><Relationship Id="rId15" Type="http://schemas.openxmlformats.org/officeDocument/2006/relationships/image" Target="media/image4.jpeg"/><Relationship Id="rId10" Type="http://schemas.openxmlformats.org/officeDocument/2006/relationships/image" Target="http://sa.bbkz.net/forum/attachment.php?attachmentid=46144&amp;thumb=1&amp;d=12375205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ackpackers.com.tw/forum/attachment.php?attachmentid=46126&amp;d=1212425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410</Words>
  <Characters>2340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童軍小隊旅行計畫</dc:title>
  <dc:subject/>
  <dc:creator>test</dc:creator>
  <cp:keywords/>
  <dc:description/>
  <cp:lastModifiedBy>kin</cp:lastModifiedBy>
  <cp:revision>6</cp:revision>
  <dcterms:created xsi:type="dcterms:W3CDTF">2013-06-21T14:03:00Z</dcterms:created>
  <dcterms:modified xsi:type="dcterms:W3CDTF">2013-06-21T14:10:00Z</dcterms:modified>
</cp:coreProperties>
</file>