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A6" w:rsidRDefault="003E56A6" w:rsidP="00941EB1">
      <w:pPr>
        <w:jc w:val="center"/>
      </w:pPr>
      <w:r>
        <w:rPr>
          <w:rFonts w:hint="eastAsia"/>
        </w:rPr>
        <w:t>北國性騷擾學習單</w:t>
      </w:r>
      <w:r>
        <w:t xml:space="preserve">        </w:t>
      </w:r>
      <w:r>
        <w:rPr>
          <w:rFonts w:hint="eastAsia"/>
        </w:rPr>
        <w:t>班</w:t>
      </w:r>
      <w:r>
        <w:t xml:space="preserve">  </w:t>
      </w:r>
      <w:r>
        <w:rPr>
          <w:rFonts w:hint="eastAsia"/>
        </w:rPr>
        <w:t>號姓名：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6094"/>
      </w:tblGrid>
      <w:tr w:rsidR="003E56A6" w:rsidTr="00011D63">
        <w:tc>
          <w:tcPr>
            <w:tcW w:w="2268" w:type="dxa"/>
          </w:tcPr>
          <w:p w:rsidR="003E56A6" w:rsidRDefault="003E56A6">
            <w:r>
              <w:rPr>
                <w:rFonts w:hint="eastAsia"/>
              </w:rPr>
              <w:t>劇情簡介</w:t>
            </w:r>
          </w:p>
        </w:tc>
        <w:tc>
          <w:tcPr>
            <w:tcW w:w="6094" w:type="dxa"/>
          </w:tcPr>
          <w:p w:rsidR="003E56A6" w:rsidRPr="00011D63" w:rsidRDefault="003E56A6">
            <w:pPr>
              <w:rPr>
                <w:sz w:val="20"/>
                <w:szCs w:val="20"/>
              </w:rPr>
            </w:pPr>
            <w:r w:rsidRPr="00011D63">
              <w:rPr>
                <w:rFonts w:hint="eastAsia"/>
                <w:sz w:val="20"/>
                <w:szCs w:val="20"/>
              </w:rPr>
              <w:t>本片為真實故事改編，莎莉賽隆因為本片入圍</w:t>
            </w:r>
            <w:r w:rsidRPr="00011D63">
              <w:rPr>
                <w:sz w:val="20"/>
                <w:szCs w:val="20"/>
              </w:rPr>
              <w:t>2006</w:t>
            </w:r>
            <w:r w:rsidRPr="00011D63">
              <w:rPr>
                <w:rFonts w:hint="eastAsia"/>
                <w:sz w:val="20"/>
                <w:szCs w:val="20"/>
              </w:rPr>
              <w:t>年奧斯卡最佳女主角。</w:t>
            </w:r>
            <w:r w:rsidRPr="00011D63">
              <w:rPr>
                <w:sz w:val="20"/>
                <w:szCs w:val="20"/>
              </w:rPr>
              <w:t xml:space="preserve"> </w:t>
            </w:r>
            <w:r w:rsidRPr="00011D63">
              <w:rPr>
                <w:sz w:val="20"/>
                <w:szCs w:val="20"/>
              </w:rPr>
              <w:br/>
              <w:t>1975</w:t>
            </w:r>
            <w:r w:rsidRPr="00011D63">
              <w:rPr>
                <w:rFonts w:hint="eastAsia"/>
                <w:sz w:val="20"/>
                <w:szCs w:val="20"/>
              </w:rPr>
              <w:t>年在明尼蘇達州礦坑工作的羅倫詹森，她與其他女同事們必須長期忍受男同事的性騷擾，從言語上的輕薄、到色情漫畫，更有甚者。羅倫詹森忍無可忍終於在</w:t>
            </w:r>
            <w:r w:rsidRPr="00011D63">
              <w:rPr>
                <w:sz w:val="20"/>
                <w:szCs w:val="20"/>
              </w:rPr>
              <w:t>1984</w:t>
            </w:r>
            <w:r w:rsidRPr="00011D63">
              <w:rPr>
                <w:rFonts w:hint="eastAsia"/>
                <w:sz w:val="20"/>
                <w:szCs w:val="20"/>
              </w:rPr>
              <w:t>年挺身而出控告那些不肖份子，獲得了壓倒性的勝利。</w:t>
            </w:r>
          </w:p>
        </w:tc>
      </w:tr>
      <w:tr w:rsidR="003E56A6" w:rsidTr="00011D63">
        <w:tc>
          <w:tcPr>
            <w:tcW w:w="2268" w:type="dxa"/>
          </w:tcPr>
          <w:p w:rsidR="003E56A6" w:rsidRDefault="003E56A6">
            <w:r>
              <w:rPr>
                <w:rFonts w:hint="eastAsia"/>
              </w:rPr>
              <w:t>請對「電影中的男礦工」評價</w:t>
            </w:r>
          </w:p>
        </w:tc>
        <w:tc>
          <w:tcPr>
            <w:tcW w:w="6094" w:type="dxa"/>
          </w:tcPr>
          <w:p w:rsidR="003E56A6" w:rsidRDefault="003E56A6">
            <w:r>
              <w:rPr>
                <w:rFonts w:hint="eastAsia"/>
              </w:rPr>
              <w:t>一</w:t>
            </w:r>
            <w:r>
              <w:t>.</w:t>
            </w:r>
            <w:r>
              <w:rPr>
                <w:rFonts w:hint="eastAsia"/>
              </w:rPr>
              <w:t>不會騷擾女性</w:t>
            </w:r>
            <w:r>
              <w:t xml:space="preserve"> </w:t>
            </w:r>
            <w:r>
              <w:rPr>
                <w:rFonts w:hint="eastAsia"/>
              </w:rPr>
              <w:t>二</w:t>
            </w:r>
            <w:r>
              <w:t>.</w:t>
            </w:r>
            <w:r>
              <w:rPr>
                <w:rFonts w:hint="eastAsia"/>
              </w:rPr>
              <w:t>會用言語和塗鴉騷擾女性，把女人和性拿來開玩笑</w:t>
            </w:r>
            <w:r>
              <w:t xml:space="preserve"> </w:t>
            </w:r>
            <w:r>
              <w:rPr>
                <w:rFonts w:hint="eastAsia"/>
              </w:rPr>
              <w:t>三</w:t>
            </w:r>
            <w:r>
              <w:t>.</w:t>
            </w:r>
            <w:r>
              <w:rPr>
                <w:rFonts w:hint="eastAsia"/>
              </w:rPr>
              <w:t>用具體行動騷擾女性（強抱強吻摸胸部抓臀部</w:t>
            </w:r>
            <w:r>
              <w:t>……</w:t>
            </w:r>
            <w:r>
              <w:rPr>
                <w:rFonts w:hint="eastAsia"/>
              </w:rPr>
              <w:t>）</w:t>
            </w:r>
          </w:p>
          <w:p w:rsidR="003E56A6" w:rsidRDefault="003E56A6"/>
          <w:p w:rsidR="003E56A6" w:rsidRDefault="003E56A6"/>
          <w:p w:rsidR="003E56A6" w:rsidRDefault="003E56A6"/>
          <w:p w:rsidR="003E56A6" w:rsidRDefault="003E56A6"/>
          <w:p w:rsidR="003E56A6" w:rsidRDefault="003E56A6"/>
        </w:tc>
      </w:tr>
      <w:tr w:rsidR="003E56A6" w:rsidTr="00011D63">
        <w:tc>
          <w:tcPr>
            <w:tcW w:w="2268" w:type="dxa"/>
          </w:tcPr>
          <w:p w:rsidR="003E56A6" w:rsidRDefault="003E56A6">
            <w:r>
              <w:rPr>
                <w:rFonts w:hint="eastAsia"/>
              </w:rPr>
              <w:t>電影中的女礦工不敢挺身捍衛自己的權利，你認為他們可能是</w:t>
            </w:r>
            <w:r w:rsidRPr="00011D63">
              <w:rPr>
                <w:rFonts w:hint="eastAsia"/>
                <w:bdr w:val="single" w:sz="4" w:space="0" w:color="auto"/>
              </w:rPr>
              <w:t>為了誰</w:t>
            </w:r>
            <w:r>
              <w:rPr>
                <w:rFonts w:hint="eastAsia"/>
              </w:rPr>
              <w:t>在忍耐？</w:t>
            </w:r>
          </w:p>
        </w:tc>
        <w:tc>
          <w:tcPr>
            <w:tcW w:w="6094" w:type="dxa"/>
          </w:tcPr>
          <w:p w:rsidR="003E56A6" w:rsidRDefault="003E56A6">
            <w:r>
              <w:rPr>
                <w:rFonts w:hint="eastAsia"/>
              </w:rPr>
              <w:t>她們是為了這份工作才忍耐，她們深怕因為這場官司，而使她</w:t>
            </w:r>
            <w:r w:rsidRPr="00662D07">
              <w:rPr>
                <w:rFonts w:hint="eastAsia"/>
              </w:rPr>
              <w:t>們丟了工作，不然有誰願意被人吃豆腐。</w:t>
            </w:r>
          </w:p>
        </w:tc>
      </w:tr>
      <w:tr w:rsidR="003E56A6" w:rsidTr="00011D63">
        <w:tc>
          <w:tcPr>
            <w:tcW w:w="2268" w:type="dxa"/>
          </w:tcPr>
          <w:p w:rsidR="003E56A6" w:rsidRDefault="003E56A6">
            <w:r>
              <w:rPr>
                <w:rFonts w:hint="eastAsia"/>
              </w:rPr>
              <w:t>裘絲的父親面對女兒遭受男礦工的騷擾，前後態度有何改變？</w:t>
            </w:r>
          </w:p>
        </w:tc>
        <w:tc>
          <w:tcPr>
            <w:tcW w:w="6094" w:type="dxa"/>
          </w:tcPr>
          <w:p w:rsidR="003E56A6" w:rsidRDefault="003E56A6"/>
        </w:tc>
      </w:tr>
      <w:tr w:rsidR="003E56A6" w:rsidTr="00011D63">
        <w:tc>
          <w:tcPr>
            <w:tcW w:w="2268" w:type="dxa"/>
          </w:tcPr>
          <w:p w:rsidR="003E56A6" w:rsidRDefault="003E56A6">
            <w:r>
              <w:rPr>
                <w:rFonts w:hint="eastAsia"/>
              </w:rPr>
              <w:t>片中你最討厭的人物是誰？為什麼？（例如：</w:t>
            </w:r>
            <w:smartTag w:uri="urn:schemas-microsoft-com:office:smarttags" w:element="PersonName">
              <w:smartTagPr>
                <w:attr w:name="ProductID" w:val="裘絲的"/>
              </w:smartTagPr>
              <w:r>
                <w:rPr>
                  <w:rFonts w:hint="eastAsia"/>
                </w:rPr>
                <w:t>裘絲的</w:t>
              </w:r>
            </w:smartTag>
            <w:r>
              <w:rPr>
                <w:rFonts w:hint="eastAsia"/>
              </w:rPr>
              <w:t>先生、裘絲的上司兼初戀情人、裘絲的</w:t>
            </w:r>
            <w:smartTag w:uri="urn:schemas-microsoft-com:office:smarttags" w:element="PersonName">
              <w:smartTagPr>
                <w:attr w:name="ProductID" w:val="高中"/>
              </w:smartTagPr>
              <w:r>
                <w:rPr>
                  <w:rFonts w:hint="eastAsia"/>
                </w:rPr>
                <w:t>高中</w:t>
              </w:r>
            </w:smartTag>
            <w:r>
              <w:rPr>
                <w:rFonts w:hint="eastAsia"/>
              </w:rPr>
              <w:t>老師、裘絲的爸爸</w:t>
            </w:r>
            <w:r>
              <w:t>……</w:t>
            </w:r>
            <w:r>
              <w:rPr>
                <w:rFonts w:hint="eastAsia"/>
              </w:rPr>
              <w:t>）</w:t>
            </w:r>
          </w:p>
          <w:p w:rsidR="003E56A6" w:rsidRDefault="003E56A6"/>
          <w:p w:rsidR="003E56A6" w:rsidRDefault="003E56A6"/>
        </w:tc>
        <w:tc>
          <w:tcPr>
            <w:tcW w:w="6094" w:type="dxa"/>
          </w:tcPr>
          <w:p w:rsidR="003E56A6" w:rsidRDefault="003E56A6">
            <w:r w:rsidRPr="00662D07">
              <w:rPr>
                <w:rFonts w:hint="eastAsia"/>
              </w:rPr>
              <w:t>在片中我最討厭的的人是她先生和她老爸，他們兩人竟沒有先把事情弄清楚，就只是一昧的責備，太可惡了。</w:t>
            </w:r>
          </w:p>
        </w:tc>
      </w:tr>
      <w:tr w:rsidR="003E56A6" w:rsidTr="00011D63">
        <w:tc>
          <w:tcPr>
            <w:tcW w:w="2268" w:type="dxa"/>
          </w:tcPr>
          <w:p w:rsidR="003E56A6" w:rsidRDefault="003E56A6" w:rsidP="002451E5">
            <w:r>
              <w:rPr>
                <w:rFonts w:hint="eastAsia"/>
              </w:rPr>
              <w:t>片中你最感動的情節是？</w:t>
            </w:r>
          </w:p>
          <w:p w:rsidR="003E56A6" w:rsidRDefault="003E56A6" w:rsidP="002451E5"/>
          <w:p w:rsidR="003E56A6" w:rsidRDefault="003E56A6" w:rsidP="002451E5"/>
          <w:p w:rsidR="003E56A6" w:rsidRPr="00826BC5" w:rsidRDefault="003E56A6" w:rsidP="002451E5"/>
        </w:tc>
        <w:tc>
          <w:tcPr>
            <w:tcW w:w="6094" w:type="dxa"/>
          </w:tcPr>
          <w:p w:rsidR="003E56A6" w:rsidRDefault="003E56A6" w:rsidP="002451E5">
            <w:r w:rsidRPr="00662D07">
              <w:rPr>
                <w:rFonts w:hint="eastAsia"/>
              </w:rPr>
              <w:t>我覺得最令我感動的地方是她老爸終於願意站出來捍衛他女兒，而不是像以前一樣冷漠、無情。</w:t>
            </w:r>
          </w:p>
        </w:tc>
      </w:tr>
    </w:tbl>
    <w:p w:rsidR="003E56A6" w:rsidRPr="003A0902" w:rsidRDefault="003E56A6" w:rsidP="002451E5"/>
    <w:p w:rsidR="003E56A6" w:rsidRPr="003A0902" w:rsidRDefault="003E56A6"/>
    <w:sectPr w:rsidR="003E56A6" w:rsidRPr="003A0902" w:rsidSect="003E56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6A6" w:rsidRDefault="003E56A6" w:rsidP="00713181">
      <w:r>
        <w:separator/>
      </w:r>
    </w:p>
  </w:endnote>
  <w:endnote w:type="continuationSeparator" w:id="0">
    <w:p w:rsidR="003E56A6" w:rsidRDefault="003E56A6" w:rsidP="00713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6A6" w:rsidRDefault="003E56A6" w:rsidP="00713181">
      <w:r>
        <w:separator/>
      </w:r>
    </w:p>
  </w:footnote>
  <w:footnote w:type="continuationSeparator" w:id="0">
    <w:p w:rsidR="003E56A6" w:rsidRDefault="003E56A6" w:rsidP="007131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902"/>
    <w:rsid w:val="00003228"/>
    <w:rsid w:val="000077F4"/>
    <w:rsid w:val="00011D63"/>
    <w:rsid w:val="00017EDF"/>
    <w:rsid w:val="00026663"/>
    <w:rsid w:val="00057FE1"/>
    <w:rsid w:val="00061A5A"/>
    <w:rsid w:val="00064B9A"/>
    <w:rsid w:val="00066D19"/>
    <w:rsid w:val="000802D7"/>
    <w:rsid w:val="00084AC6"/>
    <w:rsid w:val="00085A93"/>
    <w:rsid w:val="000878DB"/>
    <w:rsid w:val="000B1BFC"/>
    <w:rsid w:val="000B4313"/>
    <w:rsid w:val="000B554E"/>
    <w:rsid w:val="000D0DED"/>
    <w:rsid w:val="000E22F4"/>
    <w:rsid w:val="00111929"/>
    <w:rsid w:val="001146FF"/>
    <w:rsid w:val="00116380"/>
    <w:rsid w:val="00116530"/>
    <w:rsid w:val="00135D4A"/>
    <w:rsid w:val="00144088"/>
    <w:rsid w:val="00154984"/>
    <w:rsid w:val="00156D49"/>
    <w:rsid w:val="00163B9E"/>
    <w:rsid w:val="00173DB6"/>
    <w:rsid w:val="001803F2"/>
    <w:rsid w:val="00183032"/>
    <w:rsid w:val="001840B2"/>
    <w:rsid w:val="00185663"/>
    <w:rsid w:val="00190750"/>
    <w:rsid w:val="00196006"/>
    <w:rsid w:val="001A0762"/>
    <w:rsid w:val="001A42BE"/>
    <w:rsid w:val="001C0E4A"/>
    <w:rsid w:val="001C1896"/>
    <w:rsid w:val="002118CE"/>
    <w:rsid w:val="00226F90"/>
    <w:rsid w:val="00227766"/>
    <w:rsid w:val="00230BBA"/>
    <w:rsid w:val="002330D0"/>
    <w:rsid w:val="00235270"/>
    <w:rsid w:val="00243EB7"/>
    <w:rsid w:val="002451E5"/>
    <w:rsid w:val="002478C2"/>
    <w:rsid w:val="002611A0"/>
    <w:rsid w:val="00262A16"/>
    <w:rsid w:val="00274E2D"/>
    <w:rsid w:val="00296AB0"/>
    <w:rsid w:val="00297EF6"/>
    <w:rsid w:val="002B6130"/>
    <w:rsid w:val="002B6F0C"/>
    <w:rsid w:val="002C28F7"/>
    <w:rsid w:val="002C2F81"/>
    <w:rsid w:val="002C3B3A"/>
    <w:rsid w:val="002C4558"/>
    <w:rsid w:val="002E142F"/>
    <w:rsid w:val="002E7ADE"/>
    <w:rsid w:val="002F05B7"/>
    <w:rsid w:val="002F1B74"/>
    <w:rsid w:val="0030051A"/>
    <w:rsid w:val="00304409"/>
    <w:rsid w:val="003113C7"/>
    <w:rsid w:val="0032172B"/>
    <w:rsid w:val="0033324B"/>
    <w:rsid w:val="00353495"/>
    <w:rsid w:val="00354F54"/>
    <w:rsid w:val="00371DB5"/>
    <w:rsid w:val="00387E47"/>
    <w:rsid w:val="003A0902"/>
    <w:rsid w:val="003A5587"/>
    <w:rsid w:val="003B6468"/>
    <w:rsid w:val="003C65E9"/>
    <w:rsid w:val="003D1974"/>
    <w:rsid w:val="003D2111"/>
    <w:rsid w:val="003E022E"/>
    <w:rsid w:val="003E56A6"/>
    <w:rsid w:val="00401E2C"/>
    <w:rsid w:val="004070FE"/>
    <w:rsid w:val="00411747"/>
    <w:rsid w:val="004139FF"/>
    <w:rsid w:val="00415348"/>
    <w:rsid w:val="00421A07"/>
    <w:rsid w:val="00427790"/>
    <w:rsid w:val="0043784B"/>
    <w:rsid w:val="00447CA4"/>
    <w:rsid w:val="00470F9E"/>
    <w:rsid w:val="00492FC5"/>
    <w:rsid w:val="00493E1E"/>
    <w:rsid w:val="004A21CF"/>
    <w:rsid w:val="004C0D65"/>
    <w:rsid w:val="004C1BD9"/>
    <w:rsid w:val="004C5145"/>
    <w:rsid w:val="004D71C9"/>
    <w:rsid w:val="004E0B17"/>
    <w:rsid w:val="004E658C"/>
    <w:rsid w:val="004F1214"/>
    <w:rsid w:val="004F509F"/>
    <w:rsid w:val="00504018"/>
    <w:rsid w:val="00510DD6"/>
    <w:rsid w:val="0051477B"/>
    <w:rsid w:val="005242B3"/>
    <w:rsid w:val="00535612"/>
    <w:rsid w:val="00542A39"/>
    <w:rsid w:val="00557413"/>
    <w:rsid w:val="00571346"/>
    <w:rsid w:val="0057335B"/>
    <w:rsid w:val="00573BDC"/>
    <w:rsid w:val="005931F5"/>
    <w:rsid w:val="005A7125"/>
    <w:rsid w:val="005B7996"/>
    <w:rsid w:val="005C6B96"/>
    <w:rsid w:val="005D66B8"/>
    <w:rsid w:val="005E42D4"/>
    <w:rsid w:val="005E48FC"/>
    <w:rsid w:val="005F06C4"/>
    <w:rsid w:val="00607270"/>
    <w:rsid w:val="006134CA"/>
    <w:rsid w:val="00622B08"/>
    <w:rsid w:val="006323E6"/>
    <w:rsid w:val="0063788F"/>
    <w:rsid w:val="006444CD"/>
    <w:rsid w:val="00655758"/>
    <w:rsid w:val="00661318"/>
    <w:rsid w:val="00662D07"/>
    <w:rsid w:val="006714E1"/>
    <w:rsid w:val="006831FA"/>
    <w:rsid w:val="00683735"/>
    <w:rsid w:val="00685BF8"/>
    <w:rsid w:val="00693B1E"/>
    <w:rsid w:val="006A312C"/>
    <w:rsid w:val="006B6CCB"/>
    <w:rsid w:val="006E0D12"/>
    <w:rsid w:val="006E4637"/>
    <w:rsid w:val="006F26A0"/>
    <w:rsid w:val="006F5BB9"/>
    <w:rsid w:val="006F634C"/>
    <w:rsid w:val="007030C5"/>
    <w:rsid w:val="00713181"/>
    <w:rsid w:val="00715D51"/>
    <w:rsid w:val="00732C75"/>
    <w:rsid w:val="007353F0"/>
    <w:rsid w:val="00735426"/>
    <w:rsid w:val="00741B92"/>
    <w:rsid w:val="00742646"/>
    <w:rsid w:val="00746CBB"/>
    <w:rsid w:val="00747101"/>
    <w:rsid w:val="00753381"/>
    <w:rsid w:val="00753388"/>
    <w:rsid w:val="007557E4"/>
    <w:rsid w:val="0076381A"/>
    <w:rsid w:val="00770BA2"/>
    <w:rsid w:val="00770FA2"/>
    <w:rsid w:val="00773012"/>
    <w:rsid w:val="00777491"/>
    <w:rsid w:val="00791FC6"/>
    <w:rsid w:val="007941CF"/>
    <w:rsid w:val="00797074"/>
    <w:rsid w:val="007B1E52"/>
    <w:rsid w:val="007B24D2"/>
    <w:rsid w:val="007B33D7"/>
    <w:rsid w:val="007B3A0F"/>
    <w:rsid w:val="007B3B54"/>
    <w:rsid w:val="007B6056"/>
    <w:rsid w:val="007B6CF4"/>
    <w:rsid w:val="007C571E"/>
    <w:rsid w:val="007C6E46"/>
    <w:rsid w:val="007D6D5E"/>
    <w:rsid w:val="007F4787"/>
    <w:rsid w:val="007F4B67"/>
    <w:rsid w:val="007F5B8E"/>
    <w:rsid w:val="00803E5D"/>
    <w:rsid w:val="0081517E"/>
    <w:rsid w:val="00826BC5"/>
    <w:rsid w:val="00831D86"/>
    <w:rsid w:val="008334D3"/>
    <w:rsid w:val="00837810"/>
    <w:rsid w:val="00850C29"/>
    <w:rsid w:val="00862FD6"/>
    <w:rsid w:val="008659D4"/>
    <w:rsid w:val="00867BE4"/>
    <w:rsid w:val="008801C3"/>
    <w:rsid w:val="00884C02"/>
    <w:rsid w:val="00890E60"/>
    <w:rsid w:val="008B4B9F"/>
    <w:rsid w:val="008B6DC8"/>
    <w:rsid w:val="008C31A0"/>
    <w:rsid w:val="008C4C6B"/>
    <w:rsid w:val="008F4B3A"/>
    <w:rsid w:val="00937348"/>
    <w:rsid w:val="00941EB1"/>
    <w:rsid w:val="009508DC"/>
    <w:rsid w:val="0095126F"/>
    <w:rsid w:val="00951E5C"/>
    <w:rsid w:val="009564BE"/>
    <w:rsid w:val="00960362"/>
    <w:rsid w:val="00972243"/>
    <w:rsid w:val="009751D7"/>
    <w:rsid w:val="009755E4"/>
    <w:rsid w:val="00977570"/>
    <w:rsid w:val="009A3D04"/>
    <w:rsid w:val="009B0D63"/>
    <w:rsid w:val="009B4FAD"/>
    <w:rsid w:val="009B5527"/>
    <w:rsid w:val="009D6423"/>
    <w:rsid w:val="00A033DF"/>
    <w:rsid w:val="00A42300"/>
    <w:rsid w:val="00A45D79"/>
    <w:rsid w:val="00A47992"/>
    <w:rsid w:val="00A52362"/>
    <w:rsid w:val="00A61CA1"/>
    <w:rsid w:val="00A62A6E"/>
    <w:rsid w:val="00AA0981"/>
    <w:rsid w:val="00AA0D93"/>
    <w:rsid w:val="00AA5FBA"/>
    <w:rsid w:val="00AB1BA7"/>
    <w:rsid w:val="00AB41E4"/>
    <w:rsid w:val="00AD1A52"/>
    <w:rsid w:val="00AE29AE"/>
    <w:rsid w:val="00AE44D6"/>
    <w:rsid w:val="00AF446E"/>
    <w:rsid w:val="00B02576"/>
    <w:rsid w:val="00B135DC"/>
    <w:rsid w:val="00B155FF"/>
    <w:rsid w:val="00B20A44"/>
    <w:rsid w:val="00B31511"/>
    <w:rsid w:val="00B3208A"/>
    <w:rsid w:val="00B530A0"/>
    <w:rsid w:val="00B651D7"/>
    <w:rsid w:val="00B70A1C"/>
    <w:rsid w:val="00B7152F"/>
    <w:rsid w:val="00B72C99"/>
    <w:rsid w:val="00B75F9D"/>
    <w:rsid w:val="00B84AA7"/>
    <w:rsid w:val="00BF5141"/>
    <w:rsid w:val="00C0196B"/>
    <w:rsid w:val="00C10421"/>
    <w:rsid w:val="00C2632A"/>
    <w:rsid w:val="00C27A02"/>
    <w:rsid w:val="00C34CFA"/>
    <w:rsid w:val="00C44738"/>
    <w:rsid w:val="00C536AE"/>
    <w:rsid w:val="00C54F0D"/>
    <w:rsid w:val="00C83E16"/>
    <w:rsid w:val="00C946C3"/>
    <w:rsid w:val="00C94BA6"/>
    <w:rsid w:val="00CB5C5B"/>
    <w:rsid w:val="00CC3EF1"/>
    <w:rsid w:val="00CC4420"/>
    <w:rsid w:val="00CE63D5"/>
    <w:rsid w:val="00CF0051"/>
    <w:rsid w:val="00D00813"/>
    <w:rsid w:val="00D0245F"/>
    <w:rsid w:val="00D02C43"/>
    <w:rsid w:val="00D06EF6"/>
    <w:rsid w:val="00D12FD6"/>
    <w:rsid w:val="00D16D11"/>
    <w:rsid w:val="00D16E8E"/>
    <w:rsid w:val="00D241E3"/>
    <w:rsid w:val="00D3151E"/>
    <w:rsid w:val="00D372C4"/>
    <w:rsid w:val="00D41772"/>
    <w:rsid w:val="00D44138"/>
    <w:rsid w:val="00D45243"/>
    <w:rsid w:val="00D569DD"/>
    <w:rsid w:val="00D6275F"/>
    <w:rsid w:val="00D6648B"/>
    <w:rsid w:val="00D724ED"/>
    <w:rsid w:val="00D74A99"/>
    <w:rsid w:val="00D75558"/>
    <w:rsid w:val="00D81BDF"/>
    <w:rsid w:val="00DA1D00"/>
    <w:rsid w:val="00DA3FFE"/>
    <w:rsid w:val="00DB0C1B"/>
    <w:rsid w:val="00DB1E7C"/>
    <w:rsid w:val="00DF7E23"/>
    <w:rsid w:val="00E223E2"/>
    <w:rsid w:val="00E36F12"/>
    <w:rsid w:val="00E406EA"/>
    <w:rsid w:val="00E52255"/>
    <w:rsid w:val="00E54E53"/>
    <w:rsid w:val="00E600CB"/>
    <w:rsid w:val="00E624F7"/>
    <w:rsid w:val="00E62740"/>
    <w:rsid w:val="00E6356C"/>
    <w:rsid w:val="00E65C88"/>
    <w:rsid w:val="00E70BF6"/>
    <w:rsid w:val="00E80B73"/>
    <w:rsid w:val="00E832F5"/>
    <w:rsid w:val="00E849BC"/>
    <w:rsid w:val="00E85D12"/>
    <w:rsid w:val="00EA14EE"/>
    <w:rsid w:val="00EC5366"/>
    <w:rsid w:val="00ED2D75"/>
    <w:rsid w:val="00ED3A59"/>
    <w:rsid w:val="00ED73A8"/>
    <w:rsid w:val="00EE253C"/>
    <w:rsid w:val="00EE727B"/>
    <w:rsid w:val="00EF097E"/>
    <w:rsid w:val="00F03B44"/>
    <w:rsid w:val="00F0520B"/>
    <w:rsid w:val="00F11476"/>
    <w:rsid w:val="00F27B87"/>
    <w:rsid w:val="00F51327"/>
    <w:rsid w:val="00F543FA"/>
    <w:rsid w:val="00F57735"/>
    <w:rsid w:val="00F63E78"/>
    <w:rsid w:val="00F6678B"/>
    <w:rsid w:val="00F71F2C"/>
    <w:rsid w:val="00F7526C"/>
    <w:rsid w:val="00F80437"/>
    <w:rsid w:val="00F92159"/>
    <w:rsid w:val="00FB01E8"/>
    <w:rsid w:val="00FB3C9B"/>
    <w:rsid w:val="00FB6330"/>
    <w:rsid w:val="00FC2C3E"/>
    <w:rsid w:val="00FC7FE6"/>
    <w:rsid w:val="00FD054E"/>
    <w:rsid w:val="00FD3922"/>
    <w:rsid w:val="00FD5AAF"/>
    <w:rsid w:val="00FE2DCD"/>
    <w:rsid w:val="00FF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A0902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7131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91F54"/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713181"/>
    <w:rPr>
      <w:rFonts w:cs="Times New Roman"/>
      <w:kern w:val="2"/>
    </w:rPr>
  </w:style>
  <w:style w:type="paragraph" w:styleId="Footer">
    <w:name w:val="footer"/>
    <w:basedOn w:val="Normal"/>
    <w:link w:val="FooterChar1"/>
    <w:uiPriority w:val="99"/>
    <w:rsid w:val="007131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91F54"/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713181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78</Words>
  <Characters>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北國性騷擾學習單        班  號姓名：</dc:title>
  <dc:subject/>
  <dc:creator>XP</dc:creator>
  <cp:keywords/>
  <dc:description/>
  <cp:lastModifiedBy>XX</cp:lastModifiedBy>
  <cp:revision>2</cp:revision>
  <cp:lastPrinted>2011-05-19T13:15:00Z</cp:lastPrinted>
  <dcterms:created xsi:type="dcterms:W3CDTF">2012-05-25T11:37:00Z</dcterms:created>
  <dcterms:modified xsi:type="dcterms:W3CDTF">2012-05-25T11:37:00Z</dcterms:modified>
</cp:coreProperties>
</file>