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90" w:rsidRPr="009F54B0" w:rsidRDefault="00D20B90">
      <w:pPr>
        <w:rPr>
          <w:sz w:val="32"/>
          <w:szCs w:val="32"/>
        </w:rPr>
      </w:pPr>
      <w:r w:rsidRPr="009F54B0">
        <w:rPr>
          <w:rFonts w:hint="eastAsia"/>
          <w:sz w:val="32"/>
          <w:szCs w:val="32"/>
        </w:rPr>
        <w:t>畢業感言</w:t>
      </w:r>
      <w:r w:rsidRPr="009F54B0">
        <w:rPr>
          <w:sz w:val="32"/>
          <w:szCs w:val="32"/>
        </w:rPr>
        <w:t xml:space="preserve">      </w:t>
      </w:r>
      <w:r w:rsidRPr="009F54B0">
        <w:rPr>
          <w:rFonts w:hint="eastAsia"/>
          <w:sz w:val="32"/>
          <w:szCs w:val="32"/>
        </w:rPr>
        <w:t>班</w:t>
      </w:r>
      <w:r w:rsidRPr="009F54B0">
        <w:rPr>
          <w:sz w:val="32"/>
          <w:szCs w:val="32"/>
        </w:rPr>
        <w:t xml:space="preserve">   </w:t>
      </w:r>
      <w:r w:rsidRPr="009F54B0">
        <w:rPr>
          <w:rFonts w:hint="eastAsia"/>
          <w:sz w:val="32"/>
          <w:szCs w:val="32"/>
        </w:rPr>
        <w:t>號姓名</w:t>
      </w:r>
      <w:r w:rsidRPr="009F54B0">
        <w:rPr>
          <w:rFonts w:ascii="新細明體" w:hAnsi="新細明體" w:hint="eastAsia"/>
          <w:sz w:val="32"/>
          <w:szCs w:val="32"/>
        </w:rPr>
        <w:t>：</w:t>
      </w:r>
      <w:r w:rsidRPr="009F54B0">
        <w:rPr>
          <w:rFonts w:ascii="新細明體" w:hAnsi="新細明體"/>
          <w:sz w:val="32"/>
          <w:szCs w:val="32"/>
        </w:rPr>
        <w:t xml:space="preserve">  </w:t>
      </w:r>
      <w:r w:rsidRPr="009F54B0">
        <w:rPr>
          <w:rFonts w:ascii="新細明體" w:hAnsi="新細明體" w:hint="eastAsia"/>
          <w:sz w:val="32"/>
          <w:szCs w:val="32"/>
        </w:rPr>
        <w:t>日期：</w:t>
      </w:r>
      <w:r w:rsidRPr="009F54B0">
        <w:rPr>
          <w:rFonts w:ascii="新細明體" w:hAnsi="新細明體"/>
          <w:sz w:val="32"/>
          <w:szCs w:val="32"/>
        </w:rPr>
        <w:t>101</w:t>
      </w:r>
      <w:r w:rsidRPr="009F54B0">
        <w:rPr>
          <w:rFonts w:ascii="新細明體" w:hAnsi="新細明體" w:hint="eastAsia"/>
          <w:sz w:val="32"/>
          <w:szCs w:val="32"/>
        </w:rPr>
        <w:t>年</w:t>
      </w:r>
      <w:r w:rsidRPr="009F54B0">
        <w:rPr>
          <w:rFonts w:ascii="新細明體" w:hAnsi="新細明體"/>
          <w:sz w:val="32"/>
          <w:szCs w:val="32"/>
        </w:rPr>
        <w:t>6</w:t>
      </w:r>
      <w:r w:rsidRPr="009F54B0">
        <w:rPr>
          <w:rFonts w:ascii="新細明體" w:hAnsi="新細明體" w:hint="eastAsia"/>
          <w:sz w:val="32"/>
          <w:szCs w:val="32"/>
        </w:rPr>
        <w:t>月</w:t>
      </w:r>
      <w:r w:rsidRPr="009F54B0">
        <w:rPr>
          <w:rFonts w:ascii="新細明體" w:hAnsi="新細明體"/>
          <w:sz w:val="32"/>
          <w:szCs w:val="32"/>
        </w:rPr>
        <w:t xml:space="preserve">    </w:t>
      </w:r>
      <w:r w:rsidRPr="009F54B0">
        <w:rPr>
          <w:rFonts w:ascii="新細明體" w:hAnsi="新細明體" w:hint="eastAsia"/>
          <w:sz w:val="32"/>
          <w:szCs w:val="32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6836"/>
      </w:tblGrid>
      <w:tr w:rsidR="00D20B90" w:rsidRPr="00091EC3" w:rsidTr="00091EC3">
        <w:tc>
          <w:tcPr>
            <w:tcW w:w="1526" w:type="dxa"/>
          </w:tcPr>
          <w:p w:rsidR="00D20B90" w:rsidRPr="00091EC3" w:rsidRDefault="00D20B90">
            <w:r w:rsidRPr="00091EC3">
              <w:rPr>
                <w:rFonts w:hint="eastAsia"/>
              </w:rPr>
              <w:t>給導師的話</w:t>
            </w:r>
          </w:p>
          <w:p w:rsidR="00D20B90" w:rsidRPr="00091EC3" w:rsidRDefault="00D20B90">
            <w:pPr>
              <w:rPr>
                <w:rFonts w:ascii="新細明體" w:hAnsi="新細明體"/>
              </w:rPr>
            </w:pPr>
            <w:r w:rsidRPr="00091EC3">
              <w:rPr>
                <w:rFonts w:ascii="新細明體" w:hAnsi="新細明體"/>
              </w:rPr>
              <w:t>(</w:t>
            </w:r>
            <w:r w:rsidRPr="00091EC3">
              <w:rPr>
                <w:rFonts w:ascii="新細明體" w:hAnsi="新細明體" w:hint="eastAsia"/>
              </w:rPr>
              <w:t>教你三年了，</w:t>
            </w:r>
            <w:r w:rsidRPr="00091EC3">
              <w:rPr>
                <w:rFonts w:hint="eastAsia"/>
              </w:rPr>
              <w:t>請發自內心寫</w:t>
            </w:r>
            <w:r w:rsidRPr="00091EC3">
              <w:rPr>
                <w:rFonts w:ascii="新細明體" w:hAnsi="新細明體" w:hint="eastAsia"/>
              </w:rPr>
              <w:t>，</w:t>
            </w:r>
            <w:r w:rsidRPr="00091EC3">
              <w:rPr>
                <w:rFonts w:hint="eastAsia"/>
              </w:rPr>
              <w:t>不准敷衍我</w:t>
            </w:r>
            <w:r w:rsidRPr="00091EC3">
              <w:rPr>
                <w:rFonts w:ascii="新細明體" w:hAnsi="新細明體" w:hint="eastAsia"/>
              </w:rPr>
              <w:t>，</w:t>
            </w:r>
            <w:r w:rsidRPr="00091EC3">
              <w:rPr>
                <w:rFonts w:hint="eastAsia"/>
              </w:rPr>
              <w:t>不然我會哭的</w:t>
            </w:r>
            <w:r w:rsidRPr="00091EC3">
              <w:rPr>
                <w:rFonts w:ascii="新細明體" w:hAnsi="新細明體" w:hint="eastAsia"/>
              </w:rPr>
              <w:t>！</w:t>
            </w:r>
            <w:r w:rsidRPr="00091EC3">
              <w:rPr>
                <w:rFonts w:ascii="新細明體" w:hAnsi="新細明體"/>
              </w:rPr>
              <w:t>)</w:t>
            </w:r>
          </w:p>
          <w:p w:rsidR="00D20B90" w:rsidRPr="00091EC3" w:rsidRDefault="00D20B90">
            <w:r w:rsidRPr="00091EC3">
              <w:rPr>
                <w:rFonts w:ascii="新細明體" w:hAnsi="新細明體"/>
              </w:rPr>
              <w:t>200</w:t>
            </w:r>
            <w:r w:rsidRPr="00091EC3">
              <w:rPr>
                <w:rFonts w:ascii="新細明體" w:hAnsi="新細明體" w:hint="eastAsia"/>
              </w:rPr>
              <w:t>字以上</w:t>
            </w:r>
          </w:p>
        </w:tc>
        <w:tc>
          <w:tcPr>
            <w:tcW w:w="6836" w:type="dxa"/>
          </w:tcPr>
          <w:p w:rsidR="00D20B90" w:rsidRPr="00091EC3" w:rsidRDefault="00D20B90">
            <w:r>
              <w:rPr>
                <w:rFonts w:hint="eastAsia"/>
              </w:rPr>
              <w:t>還記的第一次看到老師時，覺得老師很兇，但又覺得很慈祥，心想以後一定大家相處會發生很多事。</w:t>
            </w:r>
          </w:p>
          <w:p w:rsidR="00D20B90" w:rsidRDefault="00D20B90">
            <w:r>
              <w:rPr>
                <w:rFonts w:hint="eastAsia"/>
              </w:rPr>
              <w:t>第一次上課時，我心理既緊張又抱著試探的心，心裡想自己的上課方式會不會</w:t>
            </w:r>
            <w:smartTag w:uri="urn:schemas-microsoft-com:office:smarttags" w:element="PersonName">
              <w:smartTagPr>
                <w:attr w:name="ProductID" w:val="和"/>
              </w:smartTagPr>
              <w:r>
                <w:rPr>
                  <w:rFonts w:hint="eastAsia"/>
                </w:rPr>
                <w:t>和</w:t>
              </w:r>
            </w:smartTag>
            <w:r>
              <w:rPr>
                <w:rFonts w:hint="eastAsia"/>
              </w:rPr>
              <w:t>老師的習慣不一樣，我喜歡上課看著老師和別人不一樣。當一次又一次的上完老師的課，我開始想受老師的聲音</w:t>
            </w:r>
          </w:p>
          <w:p w:rsidR="00D20B90" w:rsidRPr="00091EC3" w:rsidRDefault="00D20B90">
            <w:r>
              <w:rPr>
                <w:rFonts w:hint="eastAsia"/>
              </w:rPr>
              <w:t>及上課無壓力的方式，雖然有時心會不小心飄走但馬上又會被老師的聲音給拉回來，臉還會呈現不好意思。</w:t>
            </w:r>
          </w:p>
          <w:p w:rsidR="00D20B90" w:rsidRPr="00091EC3" w:rsidRDefault="00D20B90">
            <w:r>
              <w:rPr>
                <w:rFonts w:hint="eastAsia"/>
              </w:rPr>
              <w:t>三年很快就過去了，使原本還青澀的我依然在老師上課的聲音中度過，望著老師的顏容似乎隨著歲月增加一股韻味，這很多的日子中我們一起做了很多事，有生氣、有難過，但老師依然包容著我們，也許我們不是老師以後回想很深刻的學生，但在一起過的點滴是無能取代的。</w:t>
            </w:r>
          </w:p>
          <w:p w:rsidR="00D20B90" w:rsidRPr="00091EC3" w:rsidRDefault="00D20B90">
            <w:r>
              <w:rPr>
                <w:rFonts w:hint="eastAsia"/>
              </w:rPr>
              <w:t>希望老師以後會過的更健康更快樂。</w:t>
            </w:r>
          </w:p>
          <w:p w:rsidR="00D20B90" w:rsidRPr="00091EC3" w:rsidRDefault="00D20B90"/>
          <w:p w:rsidR="00D20B90" w:rsidRPr="00091EC3" w:rsidRDefault="00D20B90"/>
          <w:p w:rsidR="00D20B90" w:rsidRPr="00091EC3" w:rsidRDefault="00D20B90"/>
          <w:p w:rsidR="00D20B90" w:rsidRPr="00091EC3" w:rsidRDefault="00D20B90"/>
          <w:p w:rsidR="00D20B90" w:rsidRPr="00091EC3" w:rsidRDefault="00D20B90"/>
          <w:p w:rsidR="00D20B90" w:rsidRPr="00091EC3" w:rsidRDefault="00D20B90"/>
          <w:p w:rsidR="00D20B90" w:rsidRPr="00091EC3" w:rsidRDefault="00D20B90"/>
          <w:p w:rsidR="00D20B90" w:rsidRPr="00091EC3" w:rsidRDefault="00D20B90"/>
          <w:p w:rsidR="00D20B90" w:rsidRPr="00091EC3" w:rsidRDefault="00D20B90"/>
        </w:tc>
      </w:tr>
      <w:tr w:rsidR="00D20B90" w:rsidRPr="00091EC3" w:rsidTr="00091EC3">
        <w:tc>
          <w:tcPr>
            <w:tcW w:w="1526" w:type="dxa"/>
          </w:tcPr>
          <w:p w:rsidR="00D20B90" w:rsidRPr="00091EC3" w:rsidRDefault="00D20B90">
            <w:r w:rsidRPr="00091EC3">
              <w:rPr>
                <w:rFonts w:hint="eastAsia"/>
              </w:rPr>
              <w:t>想對</w:t>
            </w:r>
            <w:r w:rsidRPr="00091EC3">
              <w:t>305</w:t>
            </w:r>
            <w:r w:rsidRPr="00091EC3">
              <w:rPr>
                <w:rFonts w:hint="eastAsia"/>
              </w:rPr>
              <w:t>同學們說的話</w:t>
            </w:r>
          </w:p>
          <w:p w:rsidR="00D20B90" w:rsidRPr="00091EC3" w:rsidRDefault="00D20B90">
            <w:r w:rsidRPr="00091EC3">
              <w:t>100</w:t>
            </w:r>
            <w:r w:rsidRPr="00091EC3">
              <w:rPr>
                <w:rFonts w:hint="eastAsia"/>
              </w:rPr>
              <w:t>字以上</w:t>
            </w:r>
          </w:p>
        </w:tc>
        <w:tc>
          <w:tcPr>
            <w:tcW w:w="6836" w:type="dxa"/>
          </w:tcPr>
          <w:p w:rsidR="00D20B90" w:rsidRDefault="00D20B90">
            <w:r>
              <w:rPr>
                <w:rFonts w:hint="eastAsia"/>
              </w:rPr>
              <w:t>一開始覺得這是個很不好的班，也許是我還捨不得以前的事，因為我不習慣和不太熟識的同學互相了解，造成和同學的誤解，把原以為不好好學習的同學當成不好的同學，但沒想到他們人蠻好</w:t>
            </w:r>
          </w:p>
          <w:p w:rsidR="00D20B90" w:rsidRPr="00091EC3" w:rsidRDefault="00D20B90">
            <w:r>
              <w:rPr>
                <w:rFonts w:hint="eastAsia"/>
              </w:rPr>
              <w:t>，對同學也很熱心、很幫助，透過三年的相處我們班感情越來越</w:t>
            </w:r>
          </w:p>
          <w:p w:rsidR="00D20B90" w:rsidRPr="00091EC3" w:rsidRDefault="00D20B90">
            <w:r>
              <w:rPr>
                <w:rFonts w:hint="eastAsia"/>
              </w:rPr>
              <w:t>好，彼此的嬉鬧也成為我們溝通的一種方式，希望大家以後過的更好，上了高中以後更成熟能交到更多朋友。</w:t>
            </w:r>
          </w:p>
          <w:p w:rsidR="00D20B90" w:rsidRPr="00091EC3" w:rsidRDefault="00D20B90"/>
          <w:p w:rsidR="00D20B90" w:rsidRPr="00091EC3" w:rsidRDefault="00D20B90"/>
          <w:p w:rsidR="00D20B90" w:rsidRPr="00091EC3" w:rsidRDefault="00D20B90"/>
          <w:p w:rsidR="00D20B90" w:rsidRPr="00091EC3" w:rsidRDefault="00D20B90"/>
          <w:p w:rsidR="00D20B90" w:rsidRPr="00091EC3" w:rsidRDefault="00D20B90"/>
          <w:p w:rsidR="00D20B90" w:rsidRPr="00091EC3" w:rsidRDefault="00D20B90"/>
          <w:p w:rsidR="00D20B90" w:rsidRPr="00091EC3" w:rsidRDefault="00D20B90"/>
          <w:p w:rsidR="00D20B90" w:rsidRPr="00091EC3" w:rsidRDefault="00D20B90"/>
          <w:p w:rsidR="00D20B90" w:rsidRPr="00091EC3" w:rsidRDefault="00D20B90"/>
        </w:tc>
      </w:tr>
      <w:tr w:rsidR="00D20B90" w:rsidRPr="00091EC3" w:rsidTr="00091EC3">
        <w:tc>
          <w:tcPr>
            <w:tcW w:w="1526" w:type="dxa"/>
          </w:tcPr>
          <w:p w:rsidR="00D20B90" w:rsidRPr="00091EC3" w:rsidRDefault="00D20B90" w:rsidP="00F72F75">
            <w:r w:rsidRPr="00091EC3">
              <w:rPr>
                <w:rFonts w:hint="eastAsia"/>
              </w:rPr>
              <w:t>寫出你即將畢業的心情與感受</w:t>
            </w:r>
          </w:p>
          <w:p w:rsidR="00D20B90" w:rsidRPr="00091EC3" w:rsidRDefault="00D20B90" w:rsidP="00F72F75">
            <w:r w:rsidRPr="00091EC3">
              <w:t>100</w:t>
            </w:r>
            <w:r w:rsidRPr="00091EC3">
              <w:rPr>
                <w:rFonts w:hint="eastAsia"/>
              </w:rPr>
              <w:t>字以上</w:t>
            </w:r>
          </w:p>
        </w:tc>
        <w:tc>
          <w:tcPr>
            <w:tcW w:w="6836" w:type="dxa"/>
          </w:tcPr>
          <w:p w:rsidR="00D20B90" w:rsidRPr="00091EC3" w:rsidRDefault="00D20B90" w:rsidP="00F72F75">
            <w:r>
              <w:rPr>
                <w:rFonts w:hint="eastAsia"/>
              </w:rPr>
              <w:t>三年很快就過去了，以前還覺得時間過的很慢，在學習的每一天</w:t>
            </w:r>
          </w:p>
          <w:p w:rsidR="00D20B90" w:rsidRPr="00091EC3" w:rsidRDefault="00D20B90" w:rsidP="00F72F75">
            <w:r>
              <w:rPr>
                <w:rFonts w:hint="eastAsia"/>
              </w:rPr>
              <w:t>都過著忙碌的生活，隨著知識的累積積測倒數的天數也越來越近</w:t>
            </w:r>
          </w:p>
          <w:p w:rsidR="00D20B90" w:rsidRPr="00091EC3" w:rsidRDefault="00D20B90" w:rsidP="00F72F75">
            <w:r>
              <w:rPr>
                <w:rFonts w:hint="eastAsia"/>
              </w:rPr>
              <w:t>，面對未來的人生，像大海般廣大遼闊但卻很容易迷失。希望年齡的增長變得更加成熟，不再愛鬧女孩脾氣，這高中的課程，能輕鬆面對，不會被困難擊倒。</w:t>
            </w:r>
          </w:p>
          <w:p w:rsidR="00D20B90" w:rsidRPr="00091EC3" w:rsidRDefault="00D20B90" w:rsidP="00F72F75">
            <w:r>
              <w:rPr>
                <w:rFonts w:hint="eastAsia"/>
              </w:rPr>
              <w:t>加油！</w:t>
            </w:r>
          </w:p>
          <w:p w:rsidR="00D20B90" w:rsidRPr="00091EC3" w:rsidRDefault="00D20B90" w:rsidP="00F72F75"/>
          <w:p w:rsidR="00D20B90" w:rsidRPr="00091EC3" w:rsidRDefault="00D20B90" w:rsidP="00F72F75"/>
          <w:p w:rsidR="00D20B90" w:rsidRPr="00091EC3" w:rsidRDefault="00D20B90" w:rsidP="00F72F75"/>
          <w:p w:rsidR="00D20B90" w:rsidRPr="00091EC3" w:rsidRDefault="00D20B90" w:rsidP="00F72F75"/>
          <w:p w:rsidR="00D20B90" w:rsidRPr="00091EC3" w:rsidRDefault="00D20B90" w:rsidP="00F72F75"/>
          <w:p w:rsidR="00D20B90" w:rsidRPr="00091EC3" w:rsidRDefault="00D20B90" w:rsidP="00F72F75"/>
          <w:p w:rsidR="00D20B90" w:rsidRPr="00091EC3" w:rsidRDefault="00D20B90" w:rsidP="00F72F75"/>
        </w:tc>
      </w:tr>
    </w:tbl>
    <w:p w:rsidR="00D20B90" w:rsidRDefault="00D20B90">
      <w:r>
        <w:t>.</w:t>
      </w:r>
    </w:p>
    <w:sectPr w:rsidR="00D20B90" w:rsidSect="00BE72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54B0"/>
    <w:rsid w:val="00091EC3"/>
    <w:rsid w:val="006A7EF5"/>
    <w:rsid w:val="009F54B0"/>
    <w:rsid w:val="00A073D7"/>
    <w:rsid w:val="00B66250"/>
    <w:rsid w:val="00BE72C7"/>
    <w:rsid w:val="00D20B90"/>
    <w:rsid w:val="00D77C4C"/>
    <w:rsid w:val="00F72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2C7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F54B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</TotalTime>
  <Pages>2</Pages>
  <Words>113</Words>
  <Characters>646</Characters>
  <Application>Microsoft Office Outlook</Application>
  <DocSecurity>0</DocSecurity>
  <Lines>0</Lines>
  <Paragraphs>0</Paragraphs>
  <ScaleCrop>false</ScaleCrop>
  <Company>個人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畢業感言      班   號姓名：  日期：101年6月    日</dc:title>
  <dc:subject/>
  <dc:creator>USER</dc:creator>
  <cp:keywords/>
  <dc:description/>
  <cp:lastModifiedBy>Customer</cp:lastModifiedBy>
  <cp:revision>2</cp:revision>
  <dcterms:created xsi:type="dcterms:W3CDTF">2012-06-11T12:15:00Z</dcterms:created>
  <dcterms:modified xsi:type="dcterms:W3CDTF">2012-06-11T12:15:00Z</dcterms:modified>
</cp:coreProperties>
</file>